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29" w:rsidRDefault="00673C29" w:rsidP="00054C39">
      <w:pPr>
        <w:ind w:right="-1"/>
        <w:jc w:val="right"/>
        <w:rPr>
          <w:rFonts w:ascii="Arial" w:hAnsi="Arial" w:cs="Arial"/>
          <w:b/>
        </w:rPr>
      </w:pPr>
    </w:p>
    <w:p w:rsidR="00673C29" w:rsidRPr="00CF6709" w:rsidRDefault="00673C29" w:rsidP="00B534FA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:rsidR="00673C29" w:rsidRPr="00B26C04" w:rsidRDefault="00673C29" w:rsidP="00B534FA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673C29" w:rsidRDefault="00673C29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:rsidR="00673C29" w:rsidRDefault="00673C29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673C29" w:rsidRDefault="00673C29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“STELLA AL MERITO SPORTIVO” A PERSONA</w:t>
      </w:r>
    </w:p>
    <w:p w:rsidR="00673C29" w:rsidRDefault="00673C29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673C29" w:rsidRPr="00CF6709" w:rsidRDefault="00673C29" w:rsidP="00B26C04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F6709">
        <w:rPr>
          <w:rFonts w:ascii="Arial" w:hAnsi="Arial" w:cs="Arial"/>
          <w:b/>
          <w:color w:val="002060"/>
          <w:sz w:val="28"/>
          <w:szCs w:val="28"/>
        </w:rPr>
        <w:t>ANNO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2018</w:t>
      </w:r>
    </w:p>
    <w:p w:rsidR="00673C29" w:rsidRPr="00FA2AA1" w:rsidRDefault="00673C29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673C29" w:rsidRPr="00FA2AA1" w:rsidRDefault="00673C29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noProof/>
        </w:rPr>
        <w:pict>
          <v:roundrect id="AutoShape 3" o:spid="_x0000_s1026" style="position:absolute;left:0;text-align:left;margin-left:268.55pt;margin-top:5.15pt;width:27.55pt;height:22.1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</w:pict>
      </w:r>
      <w:r>
        <w:rPr>
          <w:noProof/>
        </w:rPr>
        <w:pict>
          <v:roundrect id="AutoShape 4" o:spid="_x0000_s1027" style="position:absolute;left:0;text-align:left;margin-left:385pt;margin-top:8.15pt;width:27.55pt;height:22.15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</w:pict>
      </w:r>
      <w:r>
        <w:rPr>
          <w:noProof/>
        </w:rPr>
        <w:pict>
          <v:roundrect id="AutoShape 2" o:spid="_x0000_s1028" style="position:absolute;left:0;text-align:left;margin-left:162.95pt;margin-top:8.15pt;width:27.55pt;height:22.15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</w:pict>
      </w:r>
    </w:p>
    <w:p w:rsidR="00673C29" w:rsidRPr="00CF6709" w:rsidRDefault="00673C29" w:rsidP="00B2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:rsidR="00673C29" w:rsidRPr="00FA2AA1" w:rsidRDefault="00673C29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397DDB">
      <w:pPr>
        <w:pStyle w:val="BodyText"/>
        <w:ind w:right="-427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IN BASE AL REGOLAMENTO PER L’ASSEGNAZIONE DELLE ONORIFICENZE SPORTIVE, LA CONCESSIONE DELLE STELLE AL MERITO SPORTIVO AVVIENE PER GRADI SUCCESSIVI DI MERITO. TRA LA CONCESSIONE DELLA STELLA DI BRONZO E </w:t>
      </w:r>
      <w:r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D’ARGENTO DEVE INTERCORRERE UN PERIODO DI ALMENO </w:t>
      </w:r>
      <w:r w:rsidRPr="00397DDB">
        <w:rPr>
          <w:rFonts w:ascii="Arial" w:hAnsi="Arial" w:cs="Arial"/>
          <w:b/>
          <w:color w:val="002060"/>
          <w:u w:val="single"/>
        </w:rPr>
        <w:t>4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STELLA D’ARGENTO E </w:t>
      </w:r>
      <w:r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D’ORO DEVE INTERCORRERE UN PERIODO DI ALMENO </w:t>
      </w:r>
      <w:r w:rsidRPr="00397DDB">
        <w:rPr>
          <w:rFonts w:ascii="Arial" w:hAnsi="Arial" w:cs="Arial"/>
          <w:b/>
          <w:color w:val="002060"/>
          <w:u w:val="single"/>
        </w:rPr>
        <w:t>7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MA, AL RIGUARDO, NON VI E’ ALCUN AUTOMATISMO NELLA CONCESSIONE DELL’ONORIFICENZA.</w:t>
      </w:r>
    </w:p>
    <w:p w:rsidR="00673C29" w:rsidRPr="00FA2AA1" w:rsidRDefault="00673C29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AB2093">
      <w:pPr>
        <w:pStyle w:val="Heading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:rsidR="00673C29" w:rsidRPr="00FA2AA1" w:rsidRDefault="00673C29" w:rsidP="009379D4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</w:t>
      </w:r>
    </w:p>
    <w:p w:rsidR="00673C29" w:rsidRPr="00FA2AA1" w:rsidRDefault="00673C29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:rsidR="00673C29" w:rsidRPr="00FA2AA1" w:rsidRDefault="00673C29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:____________________________________</w:t>
      </w:r>
    </w:p>
    <w:p w:rsidR="00673C29" w:rsidRPr="00FA2AA1" w:rsidRDefault="00673C29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Default="00673C29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Abitante in</w:t>
      </w:r>
      <w:r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color w:val="002060"/>
          <w:sz w:val="22"/>
          <w:szCs w:val="22"/>
        </w:rPr>
        <w:t xml:space="preserve">__________________________________________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Pr="00FA2AA1">
        <w:rPr>
          <w:rFonts w:ascii="Arial" w:hAnsi="Arial" w:cs="Arial"/>
          <w:color w:val="002060"/>
        </w:rPr>
        <w:t>.</w:t>
      </w:r>
      <w:r>
        <w:rPr>
          <w:rFonts w:ascii="Arial" w:hAnsi="Arial" w:cs="Arial"/>
          <w:b/>
          <w:color w:val="002060"/>
        </w:rPr>
        <w:t>________________</w:t>
      </w:r>
    </w:p>
    <w:p w:rsidR="00673C29" w:rsidRPr="00FA2AA1" w:rsidRDefault="00673C29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:rsidR="00673C29" w:rsidRDefault="00673C29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:rsidR="00673C29" w:rsidRPr="00FA2AA1" w:rsidRDefault="00673C29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>
        <w:rPr>
          <w:rFonts w:ascii="Arial" w:hAnsi="Arial" w:cs="Arial"/>
          <w:b/>
          <w:color w:val="002060"/>
          <w:sz w:val="22"/>
          <w:szCs w:val="22"/>
        </w:rPr>
        <w:t>/Piazza</w:t>
      </w:r>
      <w:r w:rsidRPr="00DB639F">
        <w:rPr>
          <w:rFonts w:ascii="Arial" w:hAnsi="Arial" w:cs="Arial"/>
          <w:color w:val="002060"/>
          <w:sz w:val="22"/>
          <w:szCs w:val="22"/>
        </w:rPr>
        <w:t>:_______________________________________________</w:t>
      </w:r>
      <w:r w:rsidRPr="00DB639F">
        <w:rPr>
          <w:rFonts w:ascii="Arial" w:hAnsi="Arial" w:cs="Arial"/>
          <w:b/>
          <w:color w:val="002060"/>
          <w:sz w:val="22"/>
          <w:szCs w:val="22"/>
        </w:rPr>
        <w:t>n.</w:t>
      </w:r>
      <w:r>
        <w:rPr>
          <w:rFonts w:ascii="Arial" w:hAnsi="Arial" w:cs="Arial"/>
          <w:color w:val="002060"/>
          <w:sz w:val="22"/>
          <w:szCs w:val="22"/>
          <w:u w:val="single"/>
        </w:rPr>
        <w:t xml:space="preserve">  </w:t>
      </w:r>
      <w:r w:rsidRPr="00DB639F">
        <w:rPr>
          <w:rFonts w:ascii="Arial" w:hAnsi="Arial" w:cs="Arial"/>
          <w:color w:val="002060"/>
          <w:sz w:val="22"/>
          <w:szCs w:val="22"/>
        </w:rPr>
        <w:t>______</w:t>
      </w:r>
      <w:r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>
        <w:rPr>
          <w:rFonts w:ascii="Arial" w:hAnsi="Arial" w:cs="Arial"/>
          <w:color w:val="002060"/>
          <w:sz w:val="22"/>
          <w:szCs w:val="22"/>
        </w:rPr>
        <w:t>:______________</w:t>
      </w:r>
    </w:p>
    <w:p w:rsidR="00673C29" w:rsidRDefault="00673C29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673C29" w:rsidRPr="00FA2AA1" w:rsidRDefault="00673C29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Pr="00FA2AA1">
        <w:rPr>
          <w:rFonts w:ascii="Arial" w:hAnsi="Arial" w:cs="Arial"/>
          <w:color w:val="002060"/>
          <w:sz w:val="22"/>
          <w:szCs w:val="22"/>
        </w:rPr>
        <w:t>.:____________</w:t>
      </w:r>
      <w:r>
        <w:rPr>
          <w:rFonts w:ascii="Arial" w:hAnsi="Arial" w:cs="Arial"/>
          <w:color w:val="002060"/>
          <w:sz w:val="22"/>
          <w:szCs w:val="22"/>
        </w:rPr>
        <w:t>_____________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673C29" w:rsidRPr="00FA2AA1" w:rsidRDefault="00673C29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673C29" w:rsidRPr="00FA2AA1" w:rsidRDefault="00673C29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673C29" w:rsidRPr="00FA2AA1" w:rsidRDefault="00673C29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673C29" w:rsidRPr="00FB59D3" w:rsidRDefault="00673C29" w:rsidP="00AB2093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 CONI</w:t>
      </w:r>
    </w:p>
    <w:p w:rsidR="00673C29" w:rsidRDefault="00673C29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specificare anno di assegnazione,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>
        <w:rPr>
          <w:rFonts w:ascii="Arial" w:hAnsi="Arial" w:cs="Arial"/>
          <w:b/>
          <w:color w:val="002060"/>
          <w:sz w:val="18"/>
          <w:szCs w:val="18"/>
        </w:rPr>
        <w:t>dell’Onorificenza Sportiva assegnata e n. brevetto.</w:t>
      </w:r>
    </w:p>
    <w:p w:rsidR="00673C29" w:rsidRPr="00B0228B" w:rsidRDefault="00673C29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Per queste informazioni è possibile consultare il sito </w:t>
      </w:r>
      <w:hyperlink r:id="rId7" w:history="1">
        <w:r w:rsidRPr="0054462E">
          <w:rPr>
            <w:rStyle w:val="Hyperlink"/>
            <w:rFonts w:ascii="Arial" w:hAnsi="Arial" w:cs="Arial"/>
            <w:b/>
            <w:sz w:val="18"/>
            <w:szCs w:val="18"/>
          </w:rPr>
          <w:t>www.coni.it</w:t>
        </w:r>
      </w:hyperlink>
      <w:r>
        <w:rPr>
          <w:rFonts w:ascii="Arial" w:hAnsi="Arial" w:cs="Arial"/>
          <w:b/>
          <w:color w:val="002060"/>
          <w:sz w:val="18"/>
          <w:szCs w:val="18"/>
        </w:rPr>
        <w:t xml:space="preserve"> alla voce Attività Istituzionali – Onorificenze)</w:t>
      </w:r>
    </w:p>
    <w:p w:rsidR="00673C29" w:rsidRPr="00FA2AA1" w:rsidRDefault="00673C29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673C29" w:rsidRPr="00FA2AA1" w:rsidRDefault="00673C2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>N.Brevetto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 _________</w:t>
      </w:r>
    </w:p>
    <w:p w:rsidR="00673C29" w:rsidRPr="00FA2AA1" w:rsidRDefault="00673C2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673C29" w:rsidRPr="00FA2AA1" w:rsidRDefault="00673C2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:rsidR="00673C29" w:rsidRPr="00FA2AA1" w:rsidRDefault="00673C29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:rsidR="00673C29" w:rsidRPr="00FA2AA1" w:rsidRDefault="00673C29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673C29" w:rsidRPr="00FA2AA1" w:rsidRDefault="00673C2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________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Tipo e Grado 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:rsidR="00673C29" w:rsidRPr="00FA2AA1" w:rsidRDefault="00673C29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673C29" w:rsidRPr="00FA2AA1" w:rsidRDefault="00673C2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________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Tipo e Grado 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:rsidR="00673C29" w:rsidRDefault="00673C29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673C29" w:rsidRDefault="00673C29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673C29" w:rsidRPr="00FB59D3" w:rsidRDefault="00673C29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ATTIVITA’ SPORTIVA</w:t>
      </w:r>
    </w:p>
    <w:p w:rsidR="00673C29" w:rsidRPr="00FA2AA1" w:rsidRDefault="00673C29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2A4BFD" w:rsidRDefault="00673C29" w:rsidP="00FC1C5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 attività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dirigenziale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_________________</w:t>
      </w:r>
    </w:p>
    <w:p w:rsidR="00673C29" w:rsidRPr="00FA2AA1" w:rsidRDefault="00673C29" w:rsidP="005B56D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673C29" w:rsidRPr="00FA2AA1" w:rsidRDefault="00673C29" w:rsidP="008A44F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 per le richieste dei gradi Oro e Argento 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Stella al Merito Sportivo.</w:t>
      </w:r>
    </w:p>
    <w:p w:rsidR="00673C29" w:rsidRPr="00FA2AA1" w:rsidRDefault="00673C29" w:rsidP="008A44FD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:rsidR="00673C29" w:rsidRPr="00FA2AA1" w:rsidRDefault="00673C29" w:rsidP="008933AD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INCARICHI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DIRIGENZIALI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RICOPERTI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:rsidR="00673C29" w:rsidRPr="002A4BFD" w:rsidRDefault="00673C29" w:rsidP="008933AD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(indicare l’Organismo Sportivo 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di appartenenza </w:t>
      </w: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(es. FSN – FIDAL), gli anni di riferimento ed i rispettivi incarichi anche presso ASD, Società ecc…)</w:t>
      </w:r>
    </w:p>
    <w:p w:rsidR="00673C29" w:rsidRPr="00FA2AA1" w:rsidRDefault="00673C29" w:rsidP="008933AD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673C29" w:rsidRPr="00FA2AA1" w:rsidRDefault="00673C29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:rsidR="00673C29" w:rsidRPr="00FA2AA1" w:rsidRDefault="00673C29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(FSN/DSA/EPS)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CC63CB">
        <w:rPr>
          <w:rFonts w:ascii="Arial" w:hAnsi="Arial" w:cs="Arial"/>
          <w:color w:val="002060"/>
          <w:sz w:val="18"/>
          <w:szCs w:val="18"/>
        </w:rPr>
        <w:t>(FIDAL/FASI/ASI)</w:t>
      </w: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_________ 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Default="00673C29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>
        <w:rPr>
          <w:rFonts w:ascii="Arial" w:hAnsi="Arial" w:cs="Arial"/>
          <w:color w:val="002060"/>
          <w:sz w:val="22"/>
          <w:szCs w:val="22"/>
        </w:rPr>
        <w:t>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673C29" w:rsidRDefault="00673C29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673C29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673C29" w:rsidRPr="00FA2AA1" w:rsidRDefault="00673C29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nazionale: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673C29" w:rsidRPr="007D6899" w:rsidRDefault="00673C29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(FSN/DSA/EPS/ASS.BEN.</w:t>
      </w:r>
      <w:r>
        <w:rPr>
          <w:rFonts w:ascii="Arial" w:hAnsi="Arial" w:cs="Arial"/>
          <w:color w:val="002060"/>
          <w:sz w:val="18"/>
          <w:szCs w:val="18"/>
        </w:rPr>
        <w:t>/Varie</w:t>
      </w:r>
      <w:r w:rsidRPr="00CC63CB">
        <w:rPr>
          <w:rFonts w:ascii="Arial" w:hAnsi="Arial" w:cs="Arial"/>
          <w:color w:val="002060"/>
          <w:sz w:val="18"/>
          <w:szCs w:val="18"/>
        </w:rPr>
        <w:t>)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18"/>
          <w:szCs w:val="18"/>
        </w:rPr>
        <w:t>(FIDAL/FASI/</w:t>
      </w:r>
      <w:r w:rsidRPr="007D6899">
        <w:rPr>
          <w:rFonts w:ascii="Arial" w:hAnsi="Arial" w:cs="Arial"/>
          <w:color w:val="002060"/>
          <w:sz w:val="18"/>
          <w:szCs w:val="18"/>
        </w:rPr>
        <w:t>ASI</w:t>
      </w:r>
      <w:r>
        <w:rPr>
          <w:rFonts w:ascii="Arial" w:hAnsi="Arial" w:cs="Arial"/>
          <w:color w:val="002060"/>
          <w:sz w:val="18"/>
          <w:szCs w:val="18"/>
        </w:rPr>
        <w:t>/AMOVA/Altro</w:t>
      </w:r>
      <w:r w:rsidRPr="007D6899">
        <w:rPr>
          <w:rFonts w:ascii="Arial" w:hAnsi="Arial" w:cs="Arial"/>
          <w:color w:val="002060"/>
          <w:sz w:val="18"/>
          <w:szCs w:val="18"/>
        </w:rPr>
        <w:t>)</w:t>
      </w: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673C29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673C29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673C29" w:rsidRPr="00FA2AA1" w:rsidRDefault="00673C29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673C29" w:rsidRDefault="00673C29" w:rsidP="00676918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 xml:space="preserve">   Organismo __________________________________________</w:t>
      </w:r>
    </w:p>
    <w:p w:rsidR="00673C29" w:rsidRPr="00AE3FC4" w:rsidRDefault="00673C29" w:rsidP="00676918">
      <w:pPr>
        <w:ind w:right="-427"/>
        <w:jc w:val="both"/>
        <w:rPr>
          <w:rFonts w:ascii="Arial" w:hAnsi="Arial" w:cs="Arial"/>
          <w:color w:val="002060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(FSN/DSA/EPS/</w:t>
      </w:r>
      <w:r>
        <w:rPr>
          <w:rFonts w:ascii="Arial" w:hAnsi="Arial" w:cs="Arial"/>
          <w:color w:val="002060"/>
          <w:sz w:val="18"/>
          <w:szCs w:val="18"/>
        </w:rPr>
        <w:t>ASS.BEN./CONI/Varie</w:t>
      </w:r>
      <w:r w:rsidRPr="00CC63CB">
        <w:rPr>
          <w:rFonts w:ascii="Arial" w:hAnsi="Arial" w:cs="Arial"/>
          <w:color w:val="002060"/>
          <w:sz w:val="18"/>
          <w:szCs w:val="18"/>
        </w:rPr>
        <w:t>)</w:t>
      </w:r>
      <w:r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ab/>
        <w:t xml:space="preserve">   </w:t>
      </w:r>
      <w:r w:rsidRPr="00CC63CB">
        <w:rPr>
          <w:rFonts w:ascii="Arial" w:hAnsi="Arial" w:cs="Arial"/>
          <w:color w:val="002060"/>
          <w:sz w:val="18"/>
          <w:szCs w:val="18"/>
        </w:rPr>
        <w:t>(FIDAL/FASI/ASI/AMOVA/</w:t>
      </w:r>
      <w:r>
        <w:rPr>
          <w:rFonts w:ascii="Arial" w:hAnsi="Arial" w:cs="Arial"/>
          <w:color w:val="002060"/>
          <w:sz w:val="18"/>
          <w:szCs w:val="18"/>
        </w:rPr>
        <w:t>CONI Regionale/</w:t>
      </w:r>
      <w:r w:rsidRPr="00CC63CB">
        <w:rPr>
          <w:rFonts w:ascii="Arial" w:hAnsi="Arial" w:cs="Arial"/>
          <w:color w:val="002060"/>
          <w:sz w:val="18"/>
          <w:szCs w:val="18"/>
        </w:rPr>
        <w:t>Altro)</w:t>
      </w: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673C29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</w:t>
      </w: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:rsidR="00673C29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_____________________________________</w:t>
      </w: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4.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:rsidR="00673C29" w:rsidRPr="00FA2AA1" w:rsidRDefault="00673C29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3C5C69" w:rsidRDefault="00673C29" w:rsidP="00101DB0">
      <w:pPr>
        <w:pStyle w:val="Header"/>
        <w:tabs>
          <w:tab w:val="clear" w:pos="9638"/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673C29" w:rsidRDefault="00673C29" w:rsidP="00C82EC4">
      <w:pPr>
        <w:pStyle w:val="Header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673C29" w:rsidRPr="00FA2AA1" w:rsidRDefault="00673C29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5. Tipo 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:rsidR="00673C29" w:rsidRPr="00FA2AA1" w:rsidRDefault="00673C29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:rsidR="00673C29" w:rsidRPr="00FA2AA1" w:rsidRDefault="00673C29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3C5C69" w:rsidRDefault="00673C29" w:rsidP="000558CD">
      <w:pPr>
        <w:pStyle w:val="Header"/>
        <w:tabs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673C29" w:rsidRDefault="00673C29" w:rsidP="00C82EC4">
      <w:pPr>
        <w:pStyle w:val="Header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673C29" w:rsidRPr="00FA2AA1" w:rsidRDefault="00673C29" w:rsidP="00C82EC4">
      <w:pPr>
        <w:pStyle w:val="Header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673C29" w:rsidRPr="00676918" w:rsidRDefault="00673C29" w:rsidP="00C82EC4">
      <w:pPr>
        <w:pStyle w:val="Header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>EVENTUALI RISULTATI CONSEGUITI COME ATLETA</w:t>
      </w:r>
    </w:p>
    <w:p w:rsidR="00673C29" w:rsidRPr="00676918" w:rsidRDefault="00673C29" w:rsidP="00C82EC4">
      <w:pPr>
        <w:pStyle w:val="Header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 della </w:t>
      </w:r>
      <w:r>
        <w:rPr>
          <w:rFonts w:ascii="Arial" w:hAnsi="Arial" w:cs="Arial"/>
          <w:b/>
          <w:color w:val="002060"/>
          <w:sz w:val="18"/>
          <w:szCs w:val="18"/>
        </w:rPr>
        <w:t>Stella al Merito S</w:t>
      </w:r>
      <w:r w:rsidRPr="00676918">
        <w:rPr>
          <w:rFonts w:ascii="Arial" w:hAnsi="Arial" w:cs="Arial"/>
          <w:b/>
          <w:color w:val="002060"/>
          <w:sz w:val="18"/>
          <w:szCs w:val="18"/>
        </w:rPr>
        <w:t>portivo ma restano utili per inquadrare il profilo sportivo del candidato)</w:t>
      </w:r>
    </w:p>
    <w:p w:rsidR="00673C29" w:rsidRPr="00FA2AA1" w:rsidRDefault="00673C2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:rsidR="00673C29" w:rsidRPr="00FA2AA1" w:rsidRDefault="00673C2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673C29" w:rsidRPr="00FA2AA1" w:rsidRDefault="00673C2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</w:t>
      </w:r>
    </w:p>
    <w:p w:rsidR="00673C29" w:rsidRPr="00FA2AA1" w:rsidRDefault="00673C2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:rsidR="00673C29" w:rsidRPr="00FA2AA1" w:rsidRDefault="00673C2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</w:p>
    <w:p w:rsidR="00673C29" w:rsidRPr="00FA2AA1" w:rsidRDefault="00673C2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</w:t>
      </w:r>
    </w:p>
    <w:p w:rsidR="00673C29" w:rsidRPr="00FA2AA1" w:rsidRDefault="00673C2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Default="00673C2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Pr="00FA2AA1" w:rsidRDefault="00673C2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673C29" w:rsidRDefault="00673C29" w:rsidP="006C222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673C29" w:rsidRPr="00B12F8C" w:rsidRDefault="00673C29" w:rsidP="00630218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22"/>
          <w:szCs w:val="22"/>
        </w:rPr>
        <w:br w:type="page"/>
      </w:r>
      <w:r w:rsidRPr="00B12F8C">
        <w:rPr>
          <w:b/>
          <w:color w:val="002060"/>
          <w:sz w:val="16"/>
          <w:szCs w:val="16"/>
        </w:rPr>
        <w:t>INFORMATIVA</w:t>
      </w:r>
    </w:p>
    <w:p w:rsidR="00673C29" w:rsidRPr="00B12F8C" w:rsidRDefault="00673C29" w:rsidP="00630218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ex art. 13 del Regolamento (UE) 2016/679 (in seguito “GDPR”)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Gentile Signore/a,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La informiamo che il Comitato Olimpico Nazionale Italiano (di seguito “CONI”), tratterà – per le finalità e le modalità di seguito riportate – i dati personali da Lei forniti attraverso il Questionario “Stell</w:t>
      </w:r>
      <w:r>
        <w:rPr>
          <w:color w:val="002060"/>
          <w:sz w:val="16"/>
          <w:szCs w:val="16"/>
        </w:rPr>
        <w:t>a</w:t>
      </w:r>
      <w:r w:rsidRPr="00B12F8C">
        <w:rPr>
          <w:color w:val="002060"/>
          <w:sz w:val="16"/>
          <w:szCs w:val="16"/>
        </w:rPr>
        <w:t xml:space="preserve"> al Merito Sportivo” nell’ambito delle attività istituzionali del CONI e in particolare dell’assegnazione delle onorificenze sportive.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 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In particolare il CONI tratterà i seguenti dati personali:</w:t>
      </w:r>
    </w:p>
    <w:p w:rsidR="00673C29" w:rsidRPr="000B1146" w:rsidRDefault="00673C29" w:rsidP="006302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16"/>
          <w:szCs w:val="16"/>
          <w:lang w:eastAsia="it-IT"/>
        </w:rPr>
      </w:pPr>
      <w:r w:rsidRPr="000B1146">
        <w:rPr>
          <w:rFonts w:ascii="Times New Roman" w:hAnsi="Times New Roman"/>
          <w:color w:val="002060"/>
          <w:sz w:val="16"/>
          <w:szCs w:val="16"/>
          <w:lang w:eastAsia="it-IT"/>
        </w:rPr>
        <w:t>Dati anagrafici e identificativi (nome e cognome, data e luogo di nascita, telefono e indirizzo email, codice fiscale, residenza);</w:t>
      </w:r>
    </w:p>
    <w:p w:rsidR="00673C29" w:rsidRPr="000B1146" w:rsidRDefault="00673C29" w:rsidP="006302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2060"/>
          <w:sz w:val="16"/>
          <w:szCs w:val="16"/>
          <w:lang w:eastAsia="it-IT"/>
        </w:rPr>
      </w:pPr>
      <w:r w:rsidRPr="000B1146">
        <w:rPr>
          <w:rFonts w:ascii="Times New Roman" w:hAnsi="Times New Roman"/>
          <w:color w:val="002060"/>
          <w:sz w:val="16"/>
          <w:szCs w:val="16"/>
          <w:lang w:eastAsia="it-IT"/>
        </w:rPr>
        <w:t>Dati curriculari (onorificenze sportive CONI, attività sportiva, incarichi dirigenziali ricoperti e tipo di attività svolta a livello regionale e/o provinciale, nazionale e internazionale, eventuali risultati conseguiti come atleta)</w:t>
      </w:r>
    </w:p>
    <w:p w:rsidR="00673C29" w:rsidRPr="000B1146" w:rsidRDefault="00673C29" w:rsidP="00630218">
      <w:pPr>
        <w:pStyle w:val="ListParagraph"/>
        <w:spacing w:after="0"/>
        <w:ind w:left="714"/>
        <w:rPr>
          <w:rFonts w:ascii="Times New Roman" w:hAnsi="Times New Roman"/>
          <w:color w:val="002060"/>
          <w:sz w:val="16"/>
          <w:szCs w:val="16"/>
          <w:lang w:eastAsia="it-IT"/>
        </w:rPr>
      </w:pPr>
    </w:p>
    <w:p w:rsidR="00673C29" w:rsidRPr="00B12F8C" w:rsidRDefault="00673C29" w:rsidP="00630218">
      <w:pPr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1. Base giuridica e finalità del trattamento.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Il trattamento dei Suoi dati è fondato sul Suo Consenso ed è finalizzato alla gestione della Sua candidatura,</w:t>
      </w:r>
      <w:r w:rsidRPr="00B12F8C">
        <w:rPr>
          <w:snapToGrid w:val="0"/>
          <w:color w:val="002060"/>
          <w:sz w:val="16"/>
          <w:szCs w:val="16"/>
        </w:rPr>
        <w:t xml:space="preserve"> </w:t>
      </w:r>
      <w:r w:rsidRPr="00B12F8C">
        <w:rPr>
          <w:color w:val="002060"/>
          <w:sz w:val="16"/>
          <w:szCs w:val="16"/>
        </w:rPr>
        <w:t>all’eventuale assegnazione delle onorificenze sportive e alla conseguente iscrizione nel registro delle onorificenze.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2. Modalità del trattamento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Il trattamento dei Suoi dati personali è realizzato, anche con l’ausilio di mezzi elettronici, per mezzo delle operazioni indicate all’art. 4 Codice e all’art. 4 n. 2)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3. Obbligatorietà del conferimento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Il conferimento dei dati è obbligatorio per il raggiungimento delle finalità sopra elencate.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Un eventuale rifiuto di fornire i dati di cui sopra non consentirà la Sua candidatura.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4. Ambito di comunicazione dei dati</w:t>
      </w:r>
    </w:p>
    <w:p w:rsidR="00673C29" w:rsidRPr="00B12F8C" w:rsidRDefault="00673C29" w:rsidP="00630218">
      <w:pPr>
        <w:autoSpaceDE w:val="0"/>
        <w:autoSpaceDN w:val="0"/>
        <w:adjustRightInd w:val="0"/>
        <w:spacing w:after="120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4.1.</w:t>
      </w:r>
      <w:r w:rsidRPr="00B12F8C">
        <w:rPr>
          <w:color w:val="002060"/>
          <w:sz w:val="16"/>
          <w:szCs w:val="16"/>
        </w:rPr>
        <w:t xml:space="preserve"> I Suoi dati personali saranno comunicati ai seguenti soggetti:</w:t>
      </w:r>
    </w:p>
    <w:p w:rsidR="00673C29" w:rsidRPr="000B1146" w:rsidRDefault="00673C29" w:rsidP="006302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2060"/>
          <w:sz w:val="16"/>
          <w:szCs w:val="16"/>
          <w:lang w:eastAsia="it-IT"/>
        </w:rPr>
      </w:pPr>
      <w:r w:rsidRPr="000B1146">
        <w:rPr>
          <w:rFonts w:ascii="Times New Roman" w:hAnsi="Times New Roman"/>
          <w:color w:val="002060"/>
          <w:sz w:val="16"/>
          <w:szCs w:val="16"/>
          <w:lang w:eastAsia="it-IT"/>
        </w:rPr>
        <w:t>Enti e Pubbliche Amministrazioni per fini legge ed in generale a soggetti legittimati dalla legge a richiedere i dati;</w:t>
      </w:r>
    </w:p>
    <w:p w:rsidR="00673C29" w:rsidRPr="000B1146" w:rsidRDefault="00673C29" w:rsidP="006302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2060"/>
          <w:sz w:val="16"/>
          <w:szCs w:val="16"/>
          <w:lang w:eastAsia="it-IT"/>
        </w:rPr>
      </w:pPr>
      <w:r w:rsidRPr="000B1146">
        <w:rPr>
          <w:rFonts w:ascii="Times New Roman" w:hAnsi="Times New Roman"/>
          <w:color w:val="002060"/>
          <w:sz w:val="16"/>
          <w:szCs w:val="16"/>
          <w:lang w:eastAsia="it-IT"/>
        </w:rPr>
        <w:t>Soggetti pubblici e privati per gli adempimenti previsti dall’assegnazione delle onorificenze e premiazioni sportive.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4.2.</w:t>
      </w:r>
      <w:r w:rsidRPr="00B12F8C">
        <w:rPr>
          <w:color w:val="002060"/>
          <w:sz w:val="16"/>
          <w:szCs w:val="16"/>
        </w:rPr>
        <w:t xml:space="preserve"> Inoltre, i Suoi dati saranno comunicati o ne potranno, comunque, venire a conoscenza in qualità di Responsabili del trattamento Sport e salute Spa e Coninet Spa.</w:t>
      </w:r>
    </w:p>
    <w:p w:rsidR="00673C29" w:rsidRPr="00B12F8C" w:rsidRDefault="00673C29" w:rsidP="00630218">
      <w:pPr>
        <w:spacing w:before="25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4.3</w:t>
      </w:r>
      <w:r w:rsidRPr="00B12F8C">
        <w:rPr>
          <w:color w:val="002060"/>
          <w:sz w:val="16"/>
          <w:szCs w:val="16"/>
        </w:rPr>
        <w:t xml:space="preserve"> Il Suo nominativo, nell’ambito dell’assegnazione dell’onorificenza “</w:t>
      </w:r>
      <w:r>
        <w:rPr>
          <w:color w:val="002060"/>
          <w:sz w:val="16"/>
          <w:szCs w:val="16"/>
        </w:rPr>
        <w:t>Stella</w:t>
      </w:r>
      <w:r w:rsidRPr="00B12F8C">
        <w:rPr>
          <w:color w:val="002060"/>
          <w:sz w:val="16"/>
          <w:szCs w:val="16"/>
        </w:rPr>
        <w:t xml:space="preserve"> al Merito Sportivo”, sarà pubblicato sul sito istituzionale del CONI Nazionale (</w:t>
      </w:r>
      <w:hyperlink r:id="rId8" w:history="1">
        <w:r w:rsidRPr="00B12F8C">
          <w:rPr>
            <w:color w:val="002060"/>
            <w:sz w:val="16"/>
            <w:szCs w:val="16"/>
          </w:rPr>
          <w:t>www.coni.it</w:t>
        </w:r>
      </w:hyperlink>
      <w:r w:rsidRPr="00B12F8C">
        <w:rPr>
          <w:color w:val="002060"/>
          <w:sz w:val="16"/>
          <w:szCs w:val="16"/>
        </w:rPr>
        <w:t>) nella sezione apposita, i Suoi dati verranno altresì inseriti nel Registro come da Regolamento e trasmessi poi ai vari CONI Territoriali per le successive organizzazioni di eventi e/o cerimonie di premiazione.</w:t>
      </w:r>
    </w:p>
    <w:p w:rsidR="00673C29" w:rsidRPr="00B12F8C" w:rsidRDefault="00673C29" w:rsidP="00630218">
      <w:pPr>
        <w:spacing w:before="25"/>
        <w:jc w:val="both"/>
        <w:rPr>
          <w:color w:val="002060"/>
          <w:sz w:val="16"/>
          <w:szCs w:val="16"/>
        </w:rPr>
      </w:pP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5. Trasferimento dei dati all’estero.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5.1.</w:t>
      </w:r>
      <w:r w:rsidRPr="00B12F8C">
        <w:rPr>
          <w:color w:val="002060"/>
          <w:sz w:val="16"/>
          <w:szCs w:val="16"/>
        </w:rPr>
        <w:t xml:space="preserve"> I dati personali sono conservati su server ubicati all’interno della Comunità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contractual clauses) approvate ed adottate dalla Commissione Europea.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5.2.</w:t>
      </w:r>
      <w:r w:rsidRPr="00B12F8C">
        <w:rPr>
          <w:color w:val="002060"/>
          <w:sz w:val="16"/>
          <w:szCs w:val="16"/>
        </w:rPr>
        <w:t xml:space="preserve"> Al di fuori delle ipotesi di cui al punto 5.1, i Suoi dati non saranno trasferiti extra–UE.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673C29" w:rsidRPr="00B12F8C" w:rsidRDefault="00673C29" w:rsidP="00630218">
      <w:pPr>
        <w:pStyle w:val="Default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B12F8C">
        <w:rPr>
          <w:rFonts w:ascii="Times New Roman" w:hAnsi="Times New Roman" w:cs="Times New Roman"/>
          <w:b/>
          <w:bCs/>
          <w:color w:val="002060"/>
          <w:sz w:val="16"/>
          <w:szCs w:val="16"/>
        </w:rPr>
        <w:t>6. Periodo di conservazione dei dati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 Suoi dati saranno conservati sulla piattaforma per il periodo necessario al conseguimento delle finalità per i quali sono stati conseguiti.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673C29" w:rsidRPr="00B12F8C" w:rsidRDefault="00673C29" w:rsidP="00630218">
      <w:pPr>
        <w:tabs>
          <w:tab w:val="left" w:pos="7096"/>
        </w:tabs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7. Titolari del trattamento</w:t>
      </w:r>
      <w:r>
        <w:rPr>
          <w:b/>
          <w:color w:val="002060"/>
          <w:sz w:val="16"/>
          <w:szCs w:val="16"/>
        </w:rPr>
        <w:tab/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i/>
          <w:color w:val="002060"/>
          <w:sz w:val="16"/>
          <w:szCs w:val="16"/>
        </w:rPr>
      </w:pPr>
      <w:r w:rsidRPr="00B12F8C">
        <w:rPr>
          <w:i/>
          <w:color w:val="002060"/>
          <w:sz w:val="16"/>
          <w:szCs w:val="16"/>
        </w:rPr>
        <w:t>Comitato Olimpico Nazionale Italiano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P.zza Lauro de Bosis, 15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  <w:u w:val="single"/>
        </w:rPr>
      </w:pPr>
      <w:r w:rsidRPr="00B12F8C">
        <w:rPr>
          <w:color w:val="002060"/>
          <w:sz w:val="16"/>
          <w:szCs w:val="16"/>
          <w:u w:val="single"/>
        </w:rPr>
        <w:t>00135 ROMA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  <w:u w:val="single"/>
        </w:rPr>
      </w:pP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 xml:space="preserve">8. Responsabili della protezione dei dati 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Il CONI ha nominato un Responsabile della protezione dei dati, contattabile al seguente indirizzo: </w:t>
      </w:r>
      <w:hyperlink r:id="rId9" w:history="1">
        <w:r w:rsidRPr="00B12F8C">
          <w:rPr>
            <w:rStyle w:val="Hyperlink"/>
            <w:color w:val="002060"/>
            <w:sz w:val="16"/>
            <w:szCs w:val="16"/>
          </w:rPr>
          <w:t>dpo@cert.coni.it</w:t>
        </w:r>
      </w:hyperlink>
      <w:r w:rsidRPr="00B12F8C">
        <w:rPr>
          <w:color w:val="002060"/>
          <w:sz w:val="16"/>
          <w:szCs w:val="16"/>
        </w:rPr>
        <w:t xml:space="preserve"> </w:t>
      </w: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673C29" w:rsidRPr="00B12F8C" w:rsidRDefault="00673C29" w:rsidP="00630218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9. Diritti dell’interessato</w:t>
      </w:r>
    </w:p>
    <w:p w:rsidR="00673C29" w:rsidRPr="00B12F8C" w:rsidRDefault="00673C29" w:rsidP="00630218">
      <w:pPr>
        <w:pStyle w:val="Body"/>
        <w:spacing w:after="0" w:line="240" w:lineRule="auto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In qualunque momento potrà conoscere i dati che La riguardano, sapere come sono stati acquisiti, verificare se sono esatti, completi, aggiornati e ben custoditi, chiederne la rettifica o la cancellazione ai sensi degli artt. 16 e 17 GDPR. </w:t>
      </w:r>
    </w:p>
    <w:p w:rsidR="00673C29" w:rsidRPr="00B12F8C" w:rsidRDefault="00673C29" w:rsidP="00630218">
      <w:pPr>
        <w:pStyle w:val="Body"/>
        <w:spacing w:after="0" w:line="240" w:lineRule="auto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Ai sensi dell’art. 21 GDPR, avrà il diritto di opporsi in tutto od in parte, al trattamento dei dati per motivi connessi alla Sua situazione particolare.</w:t>
      </w:r>
    </w:p>
    <w:p w:rsidR="00673C29" w:rsidRPr="00B12F8C" w:rsidRDefault="00673C29" w:rsidP="00630218">
      <w:pPr>
        <w:pStyle w:val="Body"/>
        <w:spacing w:after="0" w:line="240" w:lineRule="auto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Tali diritti possono essere esercitati attraverso specifica istanza da indirizzare tramite raccomandata al Titolare del trattamento. Ha inoltre diritto di proporre reclamo al Garante per la Protezione dei Dati Personali.</w:t>
      </w:r>
    </w:p>
    <w:p w:rsidR="00673C29" w:rsidRPr="00B12F8C" w:rsidRDefault="00673C29" w:rsidP="00630218">
      <w:pPr>
        <w:pStyle w:val="Body"/>
        <w:spacing w:after="0" w:line="240" w:lineRule="auto"/>
        <w:rPr>
          <w:color w:val="002060"/>
          <w:sz w:val="16"/>
          <w:szCs w:val="16"/>
        </w:rPr>
      </w:pPr>
    </w:p>
    <w:p w:rsidR="00673C29" w:rsidRPr="00975762" w:rsidRDefault="00673C29" w:rsidP="00630218">
      <w:pPr>
        <w:pStyle w:val="Body"/>
        <w:spacing w:after="0" w:line="240" w:lineRule="auto"/>
        <w:jc w:val="center"/>
        <w:rPr>
          <w:b/>
          <w:color w:val="002060"/>
          <w:sz w:val="18"/>
          <w:szCs w:val="18"/>
        </w:rPr>
      </w:pPr>
      <w:r w:rsidRPr="00975762">
        <w:rPr>
          <w:b/>
          <w:color w:val="002060"/>
          <w:sz w:val="18"/>
          <w:szCs w:val="18"/>
        </w:rPr>
        <w:t>DICHIARAZIONE DI CONSENSO AL TRATTAMENTO DEI DATI PERSONALI</w:t>
      </w:r>
    </w:p>
    <w:p w:rsidR="00673C29" w:rsidRPr="00975762" w:rsidRDefault="00673C29" w:rsidP="00630218">
      <w:pPr>
        <w:pStyle w:val="Body"/>
        <w:spacing w:after="0" w:line="240" w:lineRule="auto"/>
        <w:rPr>
          <w:color w:val="002060"/>
          <w:sz w:val="16"/>
          <w:szCs w:val="16"/>
        </w:rPr>
      </w:pPr>
    </w:p>
    <w:p w:rsidR="00673C29" w:rsidRDefault="00673C29" w:rsidP="00630218">
      <w:pPr>
        <w:pStyle w:val="Body"/>
        <w:spacing w:after="0" w:line="240" w:lineRule="auto"/>
        <w:rPr>
          <w:color w:val="002060"/>
          <w:sz w:val="18"/>
          <w:szCs w:val="18"/>
        </w:rPr>
      </w:pPr>
      <w:r w:rsidRPr="00975762">
        <w:rPr>
          <w:color w:val="002060"/>
          <w:sz w:val="18"/>
          <w:szCs w:val="18"/>
        </w:rPr>
        <w:t>Il/La sottoscritto/a Sig./Sig.ra ______________________________________________, letta l’informativa che precede:</w:t>
      </w:r>
    </w:p>
    <w:p w:rsidR="00673C29" w:rsidRPr="00975762" w:rsidRDefault="00673C29" w:rsidP="00630218">
      <w:pPr>
        <w:pStyle w:val="Body"/>
        <w:spacing w:after="0" w:line="240" w:lineRule="auto"/>
        <w:rPr>
          <w:color w:val="002060"/>
          <w:sz w:val="16"/>
          <w:szCs w:val="16"/>
        </w:rPr>
      </w:pPr>
      <w:bookmarkStart w:id="0" w:name="_GoBack"/>
      <w:bookmarkEnd w:id="0"/>
    </w:p>
    <w:p w:rsidR="00673C29" w:rsidRDefault="00673C29" w:rsidP="00630218">
      <w:pPr>
        <w:pStyle w:val="Body"/>
        <w:spacing w:after="0" w:line="240" w:lineRule="auto"/>
        <w:rPr>
          <w:b/>
          <w:color w:val="002060"/>
          <w:sz w:val="18"/>
          <w:szCs w:val="18"/>
        </w:rPr>
      </w:pPr>
      <w:r w:rsidRPr="00975762">
        <w:rPr>
          <w:b/>
          <w:color w:val="002060"/>
          <w:sz w:val="18"/>
          <w:szCs w:val="18"/>
        </w:rPr>
        <w:t>[   ] presta il consenso</w:t>
      </w:r>
      <w:r w:rsidRPr="00975762">
        <w:rPr>
          <w:b/>
          <w:color w:val="002060"/>
          <w:sz w:val="18"/>
          <w:szCs w:val="18"/>
        </w:rPr>
        <w:tab/>
      </w:r>
      <w:r w:rsidRPr="00975762">
        <w:rPr>
          <w:b/>
          <w:color w:val="002060"/>
          <w:sz w:val="18"/>
          <w:szCs w:val="18"/>
        </w:rPr>
        <w:tab/>
      </w:r>
      <w:r w:rsidRPr="00975762">
        <w:rPr>
          <w:b/>
          <w:color w:val="002060"/>
          <w:sz w:val="18"/>
          <w:szCs w:val="18"/>
        </w:rPr>
        <w:tab/>
      </w:r>
      <w:r w:rsidRPr="00975762">
        <w:rPr>
          <w:b/>
          <w:color w:val="002060"/>
          <w:sz w:val="18"/>
          <w:szCs w:val="18"/>
        </w:rPr>
        <w:tab/>
      </w:r>
      <w:r w:rsidRPr="00975762">
        <w:rPr>
          <w:b/>
          <w:color w:val="002060"/>
          <w:sz w:val="18"/>
          <w:szCs w:val="18"/>
        </w:rPr>
        <w:tab/>
      </w:r>
      <w:r w:rsidRPr="00975762">
        <w:rPr>
          <w:b/>
          <w:color w:val="002060"/>
          <w:sz w:val="18"/>
          <w:szCs w:val="18"/>
        </w:rPr>
        <w:tab/>
      </w:r>
      <w:r w:rsidRPr="00975762">
        <w:rPr>
          <w:b/>
          <w:color w:val="002060"/>
          <w:sz w:val="18"/>
          <w:szCs w:val="18"/>
        </w:rPr>
        <w:tab/>
        <w:t xml:space="preserve">     [   ] non presta il consenso </w:t>
      </w:r>
    </w:p>
    <w:p w:rsidR="00673C29" w:rsidRPr="00975762" w:rsidRDefault="00673C29" w:rsidP="00630218">
      <w:pPr>
        <w:pStyle w:val="Body"/>
        <w:spacing w:after="0" w:line="240" w:lineRule="auto"/>
        <w:rPr>
          <w:b/>
          <w:color w:val="002060"/>
          <w:sz w:val="16"/>
          <w:szCs w:val="16"/>
        </w:rPr>
      </w:pPr>
    </w:p>
    <w:p w:rsidR="00673C29" w:rsidRPr="00975762" w:rsidRDefault="00673C29" w:rsidP="00630218">
      <w:pPr>
        <w:pStyle w:val="Body"/>
        <w:spacing w:after="0" w:line="240" w:lineRule="auto"/>
        <w:rPr>
          <w:color w:val="002060"/>
          <w:sz w:val="18"/>
          <w:szCs w:val="18"/>
        </w:rPr>
      </w:pPr>
      <w:r w:rsidRPr="00975762">
        <w:rPr>
          <w:color w:val="002060"/>
          <w:sz w:val="18"/>
          <w:szCs w:val="18"/>
        </w:rPr>
        <w:t>al trattamento dei propri dati personali per le finalità ivi indicate strettamente connesse e strumentali alla gestione della Sua candidatura,</w:t>
      </w:r>
      <w:r w:rsidRPr="00975762">
        <w:rPr>
          <w:snapToGrid w:val="0"/>
          <w:color w:val="002060"/>
          <w:sz w:val="18"/>
          <w:szCs w:val="18"/>
          <w:lang w:eastAsia="it-IT"/>
        </w:rPr>
        <w:t xml:space="preserve"> </w:t>
      </w:r>
      <w:r w:rsidRPr="00975762">
        <w:rPr>
          <w:color w:val="002060"/>
          <w:sz w:val="18"/>
          <w:szCs w:val="18"/>
        </w:rPr>
        <w:t>all’eventuale assegnazione delle onorificenze sportive e alla conseguente iscrizione nel registro delle onorificenze.</w:t>
      </w:r>
    </w:p>
    <w:p w:rsidR="00673C29" w:rsidRPr="00975762" w:rsidRDefault="00673C29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673C29" w:rsidRPr="00975762" w:rsidRDefault="00673C29" w:rsidP="00630218">
      <w:pPr>
        <w:autoSpaceDE w:val="0"/>
        <w:autoSpaceDN w:val="0"/>
        <w:adjustRightInd w:val="0"/>
        <w:jc w:val="both"/>
        <w:rPr>
          <w:color w:val="002060"/>
          <w:sz w:val="18"/>
          <w:szCs w:val="18"/>
        </w:rPr>
      </w:pPr>
      <w:r w:rsidRPr="00975762">
        <w:rPr>
          <w:color w:val="002060"/>
          <w:sz w:val="18"/>
          <w:szCs w:val="18"/>
        </w:rPr>
        <w:t>Luogo data__________________</w:t>
      </w:r>
      <w:r>
        <w:rPr>
          <w:color w:val="002060"/>
          <w:sz w:val="18"/>
          <w:szCs w:val="18"/>
        </w:rPr>
        <w:tab/>
      </w:r>
      <w:r>
        <w:rPr>
          <w:color w:val="002060"/>
          <w:sz w:val="18"/>
          <w:szCs w:val="18"/>
        </w:rPr>
        <w:tab/>
      </w:r>
      <w:r>
        <w:rPr>
          <w:color w:val="002060"/>
          <w:sz w:val="18"/>
          <w:szCs w:val="18"/>
        </w:rPr>
        <w:tab/>
      </w:r>
      <w:r>
        <w:rPr>
          <w:color w:val="002060"/>
          <w:sz w:val="18"/>
          <w:szCs w:val="18"/>
        </w:rPr>
        <w:tab/>
      </w:r>
      <w:r>
        <w:rPr>
          <w:color w:val="002060"/>
          <w:sz w:val="18"/>
          <w:szCs w:val="18"/>
        </w:rPr>
        <w:tab/>
      </w:r>
      <w:r w:rsidRPr="00975762">
        <w:rPr>
          <w:color w:val="002060"/>
          <w:sz w:val="18"/>
          <w:szCs w:val="18"/>
        </w:rPr>
        <w:t>Firma _____________________________</w:t>
      </w:r>
    </w:p>
    <w:p w:rsidR="00673C29" w:rsidRDefault="00673C29">
      <w:pPr>
        <w:rPr>
          <w:rFonts w:ascii="Arial" w:hAnsi="Arial" w:cs="Arial"/>
          <w:color w:val="002060"/>
          <w:sz w:val="22"/>
          <w:szCs w:val="22"/>
        </w:rPr>
      </w:pPr>
    </w:p>
    <w:sectPr w:rsidR="00673C29" w:rsidSect="00F3301B">
      <w:headerReference w:type="default" r:id="rId10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C29" w:rsidRDefault="00673C29" w:rsidP="00FA2AA1">
      <w:r>
        <w:separator/>
      </w:r>
    </w:p>
  </w:endnote>
  <w:endnote w:type="continuationSeparator" w:id="0">
    <w:p w:rsidR="00673C29" w:rsidRDefault="00673C29" w:rsidP="00FA2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C29" w:rsidRDefault="00673C29" w:rsidP="00FA2AA1">
      <w:r>
        <w:separator/>
      </w:r>
    </w:p>
  </w:footnote>
  <w:footnote w:type="continuationSeparator" w:id="0">
    <w:p w:rsidR="00673C29" w:rsidRDefault="00673C29" w:rsidP="00FA2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29" w:rsidRPr="002A4BFD" w:rsidRDefault="00673C29">
    <w:pPr>
      <w:pStyle w:val="Header"/>
      <w:rPr>
        <w:rFonts w:ascii="Arial" w:hAnsi="Arial" w:cs="Arial"/>
        <w:b/>
        <w:color w:val="002060"/>
        <w:sz w:val="24"/>
        <w:szCs w:val="24"/>
      </w:rPr>
    </w:pPr>
    <w:r w:rsidRPr="0027249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0" o:spid="_x0000_i1026" type="#_x0000_t75" alt="Coni3D" style="width:90pt;height:1in;visibility:visible">
          <v:imagedata r:id="rId1" o:title=""/>
        </v:shape>
      </w:pict>
    </w:r>
    <w:r>
      <w:tab/>
    </w:r>
    <w:r>
      <w:tab/>
    </w:r>
    <w:r w:rsidRPr="002A4BFD">
      <w:rPr>
        <w:rFonts w:ascii="Arial" w:hAnsi="Arial" w:cs="Arial"/>
        <w:b/>
        <w:color w:val="002060"/>
        <w:sz w:val="24"/>
        <w:szCs w:val="24"/>
      </w:rPr>
      <w:t>Allegato 1</w:t>
    </w:r>
  </w:p>
  <w:p w:rsidR="00673C29" w:rsidRPr="002A4BFD" w:rsidRDefault="00673C29">
    <w:pPr>
      <w:pStyle w:val="Header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DC864E1"/>
    <w:multiLevelType w:val="hybridMultilevel"/>
    <w:tmpl w:val="386ACD58"/>
    <w:lvl w:ilvl="0" w:tplc="2FAC6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6532D"/>
    <w:multiLevelType w:val="hybridMultilevel"/>
    <w:tmpl w:val="8F682C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740070"/>
    <w:multiLevelType w:val="hybridMultilevel"/>
    <w:tmpl w:val="A0FA04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B556E4"/>
    <w:multiLevelType w:val="hybridMultilevel"/>
    <w:tmpl w:val="91A00C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75621C"/>
    <w:multiLevelType w:val="hybridMultilevel"/>
    <w:tmpl w:val="F7DC53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rFonts w:cs="Times New Roman"/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rFonts w:cs="Times New Roman"/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AE20197"/>
    <w:multiLevelType w:val="hybridMultilevel"/>
    <w:tmpl w:val="8F704C8C"/>
    <w:lvl w:ilvl="0" w:tplc="EBB4FA8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6"/>
  </w:num>
  <w:num w:numId="15">
    <w:abstractNumId w:val="3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2B3"/>
    <w:rsid w:val="00054C39"/>
    <w:rsid w:val="000558CD"/>
    <w:rsid w:val="00075A78"/>
    <w:rsid w:val="00077904"/>
    <w:rsid w:val="00080089"/>
    <w:rsid w:val="00081877"/>
    <w:rsid w:val="0009621A"/>
    <w:rsid w:val="000A78DB"/>
    <w:rsid w:val="000B1146"/>
    <w:rsid w:val="00101DB0"/>
    <w:rsid w:val="001105CF"/>
    <w:rsid w:val="001254D4"/>
    <w:rsid w:val="00125F11"/>
    <w:rsid w:val="00144465"/>
    <w:rsid w:val="00145116"/>
    <w:rsid w:val="0014688D"/>
    <w:rsid w:val="001E27DB"/>
    <w:rsid w:val="0027249B"/>
    <w:rsid w:val="00276290"/>
    <w:rsid w:val="002A4BFD"/>
    <w:rsid w:val="002A7E5E"/>
    <w:rsid w:val="002E1B66"/>
    <w:rsid w:val="002F7B66"/>
    <w:rsid w:val="00306DE3"/>
    <w:rsid w:val="00336B6C"/>
    <w:rsid w:val="003641A0"/>
    <w:rsid w:val="0039386E"/>
    <w:rsid w:val="00397DDB"/>
    <w:rsid w:val="003C5C69"/>
    <w:rsid w:val="003E5490"/>
    <w:rsid w:val="00436EAA"/>
    <w:rsid w:val="00446E98"/>
    <w:rsid w:val="00450FEB"/>
    <w:rsid w:val="00453F3F"/>
    <w:rsid w:val="00465CD1"/>
    <w:rsid w:val="004733D1"/>
    <w:rsid w:val="00474297"/>
    <w:rsid w:val="004877B1"/>
    <w:rsid w:val="0049006C"/>
    <w:rsid w:val="004C4687"/>
    <w:rsid w:val="004D061E"/>
    <w:rsid w:val="004E567E"/>
    <w:rsid w:val="005430C8"/>
    <w:rsid w:val="0054462E"/>
    <w:rsid w:val="00554076"/>
    <w:rsid w:val="00577AD9"/>
    <w:rsid w:val="005B56DE"/>
    <w:rsid w:val="005C1164"/>
    <w:rsid w:val="00610193"/>
    <w:rsid w:val="00615485"/>
    <w:rsid w:val="00630218"/>
    <w:rsid w:val="00673C29"/>
    <w:rsid w:val="00676918"/>
    <w:rsid w:val="00681A69"/>
    <w:rsid w:val="00686F75"/>
    <w:rsid w:val="006A1A78"/>
    <w:rsid w:val="006C054F"/>
    <w:rsid w:val="006C222F"/>
    <w:rsid w:val="006F4597"/>
    <w:rsid w:val="00741B19"/>
    <w:rsid w:val="00785975"/>
    <w:rsid w:val="007A7C4C"/>
    <w:rsid w:val="007B48A2"/>
    <w:rsid w:val="007B74D4"/>
    <w:rsid w:val="007D6899"/>
    <w:rsid w:val="007F5584"/>
    <w:rsid w:val="00823DAE"/>
    <w:rsid w:val="00844681"/>
    <w:rsid w:val="00857909"/>
    <w:rsid w:val="00860296"/>
    <w:rsid w:val="008816B8"/>
    <w:rsid w:val="008933AD"/>
    <w:rsid w:val="008A44FD"/>
    <w:rsid w:val="008B4854"/>
    <w:rsid w:val="009064F9"/>
    <w:rsid w:val="00920C31"/>
    <w:rsid w:val="00927903"/>
    <w:rsid w:val="009379D4"/>
    <w:rsid w:val="00975762"/>
    <w:rsid w:val="0099562C"/>
    <w:rsid w:val="009D329A"/>
    <w:rsid w:val="00A131B3"/>
    <w:rsid w:val="00A23F4B"/>
    <w:rsid w:val="00A3457A"/>
    <w:rsid w:val="00A36331"/>
    <w:rsid w:val="00A61421"/>
    <w:rsid w:val="00A977C2"/>
    <w:rsid w:val="00AA68C1"/>
    <w:rsid w:val="00AB2093"/>
    <w:rsid w:val="00AB3801"/>
    <w:rsid w:val="00AD6824"/>
    <w:rsid w:val="00AE3FC4"/>
    <w:rsid w:val="00AF234A"/>
    <w:rsid w:val="00B0228B"/>
    <w:rsid w:val="00B0469D"/>
    <w:rsid w:val="00B04D94"/>
    <w:rsid w:val="00B121F5"/>
    <w:rsid w:val="00B12F8C"/>
    <w:rsid w:val="00B150D3"/>
    <w:rsid w:val="00B26C04"/>
    <w:rsid w:val="00B3094B"/>
    <w:rsid w:val="00B534FA"/>
    <w:rsid w:val="00B54565"/>
    <w:rsid w:val="00B823EA"/>
    <w:rsid w:val="00B830C9"/>
    <w:rsid w:val="00B853F3"/>
    <w:rsid w:val="00B86721"/>
    <w:rsid w:val="00B97FB0"/>
    <w:rsid w:val="00BA571F"/>
    <w:rsid w:val="00BB61FD"/>
    <w:rsid w:val="00BE7396"/>
    <w:rsid w:val="00C11A79"/>
    <w:rsid w:val="00C51520"/>
    <w:rsid w:val="00C82EC4"/>
    <w:rsid w:val="00C91C4D"/>
    <w:rsid w:val="00CB57C4"/>
    <w:rsid w:val="00CC5127"/>
    <w:rsid w:val="00CC63CB"/>
    <w:rsid w:val="00CE0C6A"/>
    <w:rsid w:val="00CF6709"/>
    <w:rsid w:val="00D0190F"/>
    <w:rsid w:val="00D06F3D"/>
    <w:rsid w:val="00D1006D"/>
    <w:rsid w:val="00D152B3"/>
    <w:rsid w:val="00D726BB"/>
    <w:rsid w:val="00D744BA"/>
    <w:rsid w:val="00DA3F47"/>
    <w:rsid w:val="00DB639F"/>
    <w:rsid w:val="00DF0946"/>
    <w:rsid w:val="00E10EC6"/>
    <w:rsid w:val="00E15FA2"/>
    <w:rsid w:val="00E16B50"/>
    <w:rsid w:val="00E34799"/>
    <w:rsid w:val="00E427CD"/>
    <w:rsid w:val="00E42F39"/>
    <w:rsid w:val="00E71930"/>
    <w:rsid w:val="00EC6669"/>
    <w:rsid w:val="00EF1889"/>
    <w:rsid w:val="00EF6F3F"/>
    <w:rsid w:val="00F3301B"/>
    <w:rsid w:val="00F558FD"/>
    <w:rsid w:val="00F55BC6"/>
    <w:rsid w:val="00F96891"/>
    <w:rsid w:val="00FA29EA"/>
    <w:rsid w:val="00FA2AA1"/>
    <w:rsid w:val="00FA5192"/>
    <w:rsid w:val="00FB0B72"/>
    <w:rsid w:val="00FB59D3"/>
    <w:rsid w:val="00FC1C5E"/>
    <w:rsid w:val="00FC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B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2B3"/>
    <w:rPr>
      <w:rFonts w:ascii="Verdana" w:hAnsi="Verdana" w:cs="Times New Roman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52B3"/>
    <w:rPr>
      <w:rFonts w:ascii="Verdana" w:hAnsi="Verdana" w:cs="Times New Roman"/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152B3"/>
    <w:rPr>
      <w:rFonts w:ascii="Verdana" w:hAnsi="Verdana" w:cs="Times New Roman"/>
      <w:u w:val="single"/>
    </w:rPr>
  </w:style>
  <w:style w:type="paragraph" w:styleId="Header">
    <w:name w:val="header"/>
    <w:basedOn w:val="Normal"/>
    <w:link w:val="HeaderChar"/>
    <w:uiPriority w:val="99"/>
    <w:rsid w:val="00D152B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2B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152B3"/>
    <w:pPr>
      <w:jc w:val="both"/>
    </w:pPr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52B3"/>
    <w:rPr>
      <w:rFonts w:ascii="Verdana" w:hAnsi="Verdana" w:cs="Times New Roman"/>
    </w:rPr>
  </w:style>
  <w:style w:type="paragraph" w:customStyle="1" w:styleId="SubjectLine">
    <w:name w:val="Subject Line"/>
    <w:basedOn w:val="Normal"/>
    <w:uiPriority w:val="99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97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7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4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">
    <w:name w:val="Body"/>
    <w:basedOn w:val="Normal"/>
    <w:uiPriority w:val="99"/>
    <w:rsid w:val="006F459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FA2AA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2AA1"/>
    <w:rPr>
      <w:rFonts w:cs="Times New Roman"/>
    </w:rPr>
  </w:style>
  <w:style w:type="character" w:styleId="Hyperlink">
    <w:name w:val="Hyperlink"/>
    <w:basedOn w:val="DefaultParagraphFont"/>
    <w:uiPriority w:val="99"/>
    <w:rsid w:val="00B0228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3021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2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cert.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1709</Words>
  <Characters>9747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 NAZIONALE BENEMERENZE SPORTIVE</dc:title>
  <dc:subject/>
  <dc:creator>Piccinini Emanuela</dc:creator>
  <cp:keywords/>
  <dc:description/>
  <cp:lastModifiedBy>Utente</cp:lastModifiedBy>
  <cp:revision>2</cp:revision>
  <cp:lastPrinted>2019-01-14T09:13:00Z</cp:lastPrinted>
  <dcterms:created xsi:type="dcterms:W3CDTF">2019-02-05T10:25:00Z</dcterms:created>
  <dcterms:modified xsi:type="dcterms:W3CDTF">2019-02-05T10:25:00Z</dcterms:modified>
</cp:coreProperties>
</file>